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42"/>
        <w:tblW w:w="10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8"/>
        <w:gridCol w:w="277"/>
        <w:gridCol w:w="139"/>
        <w:gridCol w:w="2074"/>
        <w:gridCol w:w="136"/>
        <w:gridCol w:w="278"/>
        <w:gridCol w:w="140"/>
        <w:gridCol w:w="2443"/>
        <w:gridCol w:w="130"/>
        <w:gridCol w:w="320"/>
        <w:gridCol w:w="90"/>
        <w:gridCol w:w="4565"/>
      </w:tblGrid>
      <w:tr w:rsidR="002F489A" w14:paraId="13478DED" w14:textId="77777777" w:rsidTr="002F489A">
        <w:trPr>
          <w:trHeight w:val="801"/>
        </w:trPr>
        <w:tc>
          <w:tcPr>
            <w:tcW w:w="10730" w:type="dxa"/>
            <w:gridSpan w:val="12"/>
          </w:tcPr>
          <w:p w14:paraId="6811F096" w14:textId="77777777" w:rsidR="002F489A" w:rsidRPr="00AD0DDD" w:rsidRDefault="002F489A" w:rsidP="002F489A">
            <w:pPr>
              <w:pStyle w:val="Heading1"/>
            </w:pPr>
            <w:sdt>
              <w:sdtPr>
                <w:id w:val="-1494938477"/>
                <w:placeholder>
                  <w:docPart w:val="2726CC10E6160D4D86F6A6F490E2485D"/>
                </w:placeholder>
                <w:temporary/>
                <w:showingPlcHdr/>
                <w15:appearance w15:val="hidden"/>
              </w:sdtPr>
              <w:sdtContent>
                <w:r w:rsidRPr="00396E3B">
                  <w:rPr>
                    <w:sz w:val="56"/>
                    <w:szCs w:val="28"/>
                  </w:rPr>
                  <w:t>Your Name Surname</w:t>
                </w:r>
              </w:sdtContent>
            </w:sdt>
          </w:p>
        </w:tc>
      </w:tr>
      <w:tr w:rsidR="002F489A" w14:paraId="6D9D84D8" w14:textId="77777777" w:rsidTr="002F489A">
        <w:trPr>
          <w:trHeight w:val="327"/>
        </w:trPr>
        <w:tc>
          <w:tcPr>
            <w:tcW w:w="138" w:type="dxa"/>
            <w:vAlign w:val="center"/>
          </w:tcPr>
          <w:p w14:paraId="3B1C71FF" w14:textId="77777777" w:rsidR="002F489A" w:rsidRPr="00D06709" w:rsidRDefault="002F489A" w:rsidP="002F489A"/>
        </w:tc>
        <w:tc>
          <w:tcPr>
            <w:tcW w:w="277" w:type="dxa"/>
            <w:shd w:val="clear" w:color="auto" w:fill="44546A" w:themeFill="text2"/>
            <w:vAlign w:val="center"/>
          </w:tcPr>
          <w:p w14:paraId="4D4E269E" w14:textId="77777777" w:rsidR="002F489A" w:rsidRPr="00DF1CB4" w:rsidRDefault="002F489A" w:rsidP="002F489A">
            <w:pPr>
              <w:jc w:val="center"/>
              <w:rPr>
                <w:rStyle w:val="Emphasis"/>
              </w:rPr>
            </w:pPr>
            <w:r w:rsidRPr="002D5693">
              <w:rPr>
                <w:rStyle w:val="Emphasis"/>
                <w:color w:val="FFFFFF" w:themeColor="background1"/>
              </w:rPr>
              <w:t>P</w:t>
            </w:r>
          </w:p>
        </w:tc>
        <w:tc>
          <w:tcPr>
            <w:tcW w:w="139" w:type="dxa"/>
            <w:vAlign w:val="center"/>
          </w:tcPr>
          <w:p w14:paraId="4A2C5337" w14:textId="77777777" w:rsidR="002F489A" w:rsidRPr="00D06709" w:rsidRDefault="002F489A" w:rsidP="002F489A"/>
        </w:tc>
        <w:tc>
          <w:tcPr>
            <w:tcW w:w="2074" w:type="dxa"/>
            <w:vAlign w:val="center"/>
          </w:tcPr>
          <w:p w14:paraId="21813A53" w14:textId="77777777" w:rsidR="002F489A" w:rsidRPr="00FA4DB0" w:rsidRDefault="002F489A" w:rsidP="002F489A">
            <w:sdt>
              <w:sdtPr>
                <w:id w:val="494620162"/>
                <w:placeholder>
                  <w:docPart w:val="3AFFA4FC8C2FC749A9A0E1750AD6F75E"/>
                </w:placeholder>
                <w:temporary/>
                <w:showingPlcHdr/>
                <w15:appearance w15:val="hidden"/>
              </w:sdtPr>
              <w:sdtContent>
                <w:r w:rsidRPr="00DF1CB4">
                  <w:t>[Phone]</w:t>
                </w:r>
              </w:sdtContent>
            </w:sdt>
          </w:p>
        </w:tc>
        <w:tc>
          <w:tcPr>
            <w:tcW w:w="136" w:type="dxa"/>
            <w:vAlign w:val="center"/>
          </w:tcPr>
          <w:p w14:paraId="75A757B8" w14:textId="77777777" w:rsidR="002F489A" w:rsidRDefault="002F489A" w:rsidP="002F489A"/>
        </w:tc>
        <w:tc>
          <w:tcPr>
            <w:tcW w:w="278" w:type="dxa"/>
            <w:shd w:val="clear" w:color="auto" w:fill="44546A" w:themeFill="text2"/>
            <w:vAlign w:val="center"/>
          </w:tcPr>
          <w:p w14:paraId="2FDD1851" w14:textId="77777777" w:rsidR="002F489A" w:rsidRPr="002D5693" w:rsidRDefault="002F489A" w:rsidP="002F489A">
            <w:pPr>
              <w:jc w:val="center"/>
              <w:rPr>
                <w:rStyle w:val="Emphasis"/>
              </w:rPr>
            </w:pPr>
            <w:r w:rsidRPr="002D5693">
              <w:rPr>
                <w:rStyle w:val="Emphasis"/>
                <w:color w:val="FFFFFF" w:themeColor="background1"/>
              </w:rPr>
              <w:t>E</w:t>
            </w:r>
          </w:p>
        </w:tc>
        <w:tc>
          <w:tcPr>
            <w:tcW w:w="140" w:type="dxa"/>
            <w:vAlign w:val="center"/>
          </w:tcPr>
          <w:p w14:paraId="4FFAB99C" w14:textId="77777777" w:rsidR="002F489A" w:rsidRDefault="002F489A" w:rsidP="002F489A"/>
        </w:tc>
        <w:tc>
          <w:tcPr>
            <w:tcW w:w="2443" w:type="dxa"/>
            <w:vAlign w:val="center"/>
          </w:tcPr>
          <w:p w14:paraId="60AF7BDF" w14:textId="77777777" w:rsidR="002F489A" w:rsidRPr="00FA4DB0" w:rsidRDefault="002F489A" w:rsidP="002F489A">
            <w:sdt>
              <w:sdtPr>
                <w:id w:val="1602531064"/>
                <w:placeholder>
                  <w:docPart w:val="F73DF5296053284AAFD5B32873C48C7F"/>
                </w:placeholder>
                <w:temporary/>
                <w:showingPlcHdr/>
                <w15:appearance w15:val="hidden"/>
              </w:sdtPr>
              <w:sdtContent>
                <w:r>
                  <w:t>Email</w:t>
                </w:r>
              </w:sdtContent>
            </w:sdt>
          </w:p>
        </w:tc>
        <w:tc>
          <w:tcPr>
            <w:tcW w:w="130" w:type="dxa"/>
            <w:vAlign w:val="center"/>
          </w:tcPr>
          <w:p w14:paraId="473010EC" w14:textId="77777777" w:rsidR="002F489A" w:rsidRDefault="002F489A" w:rsidP="002F489A"/>
        </w:tc>
        <w:tc>
          <w:tcPr>
            <w:tcW w:w="320" w:type="dxa"/>
            <w:shd w:val="clear" w:color="auto" w:fill="44546A" w:themeFill="text2"/>
            <w:vAlign w:val="center"/>
          </w:tcPr>
          <w:p w14:paraId="1A0611B1" w14:textId="77777777" w:rsidR="002F489A" w:rsidRPr="00DF1CB4" w:rsidRDefault="002F489A" w:rsidP="002F489A">
            <w:pPr>
              <w:jc w:val="center"/>
              <w:rPr>
                <w:rStyle w:val="Emphasis"/>
              </w:rPr>
            </w:pPr>
            <w:r w:rsidRPr="002D5693">
              <w:rPr>
                <w:rStyle w:val="Emphasis"/>
                <w:color w:val="FFFFFF" w:themeColor="background1"/>
              </w:rPr>
              <w:t>A</w:t>
            </w:r>
          </w:p>
        </w:tc>
        <w:tc>
          <w:tcPr>
            <w:tcW w:w="90" w:type="dxa"/>
            <w:vAlign w:val="center"/>
          </w:tcPr>
          <w:p w14:paraId="75E1729D" w14:textId="77777777" w:rsidR="002F489A" w:rsidRDefault="002F489A" w:rsidP="002F489A"/>
        </w:tc>
        <w:tc>
          <w:tcPr>
            <w:tcW w:w="4565" w:type="dxa"/>
            <w:vAlign w:val="center"/>
          </w:tcPr>
          <w:p w14:paraId="64F6DD88" w14:textId="77777777" w:rsidR="002F489A" w:rsidRPr="00FA4DB0" w:rsidRDefault="002F489A" w:rsidP="002F489A">
            <w:sdt>
              <w:sdtPr>
                <w:id w:val="1612314428"/>
                <w:placeholder>
                  <w:docPart w:val="D303F2D9CAB496448EB7FBE6EE3BC764"/>
                </w:placeholder>
                <w:temporary/>
                <w:showingPlcHdr/>
                <w15:appearance w15:val="hidden"/>
              </w:sdtPr>
              <w:sdtContent>
                <w:r w:rsidRPr="00DF1CB4">
                  <w:t>[Address]</w:t>
                </w:r>
              </w:sdtContent>
            </w:sdt>
          </w:p>
        </w:tc>
      </w:tr>
    </w:tbl>
    <w:p w14:paraId="3829DA46" w14:textId="77777777" w:rsidR="002F489A" w:rsidRPr="00DF1CB4" w:rsidRDefault="002F489A" w:rsidP="002F489A">
      <w:pPr>
        <w:rPr>
          <w:sz w:val="8"/>
          <w:szCs w:val="12"/>
        </w:rPr>
      </w:pPr>
    </w:p>
    <w:p w14:paraId="2CB49299" w14:textId="77777777" w:rsidR="002F489A" w:rsidRDefault="002F489A" w:rsidP="002F489A">
      <w:pPr>
        <w:rPr>
          <w:sz w:val="8"/>
          <w:szCs w:val="13"/>
        </w:rPr>
      </w:pPr>
    </w:p>
    <w:p w14:paraId="2668BAA5" w14:textId="77777777" w:rsidR="002F489A" w:rsidRPr="00396E3B" w:rsidRDefault="002F489A" w:rsidP="002F489A">
      <w:pPr>
        <w:rPr>
          <w:sz w:val="8"/>
          <w:szCs w:val="13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46"/>
        <w:gridCol w:w="284"/>
        <w:gridCol w:w="3560"/>
      </w:tblGrid>
      <w:tr w:rsidR="002F489A" w14:paraId="4CA9FBB2" w14:textId="77777777" w:rsidTr="00B54BCF">
        <w:trPr>
          <w:trHeight w:val="396"/>
        </w:trPr>
        <w:tc>
          <w:tcPr>
            <w:tcW w:w="6946" w:type="dxa"/>
            <w:vAlign w:val="bottom"/>
          </w:tcPr>
          <w:p w14:paraId="1ACD1539" w14:textId="77777777" w:rsidR="002F489A" w:rsidRPr="005046AD" w:rsidRDefault="002F489A" w:rsidP="00B54BCF">
            <w:pPr>
              <w:pStyle w:val="Heading3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23336852"/>
                <w:placeholder>
                  <w:docPart w:val="2C7A8A3297F9EC408F3FC398DAAF56FA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6"/>
                    <w:szCs w:val="26"/>
                  </w:rPr>
                  <w:t>Objective</w:t>
                </w:r>
              </w:sdtContent>
            </w:sdt>
          </w:p>
        </w:tc>
        <w:tc>
          <w:tcPr>
            <w:tcW w:w="284" w:type="dxa"/>
            <w:vAlign w:val="bottom"/>
          </w:tcPr>
          <w:p w14:paraId="48B3F7E9" w14:textId="77777777" w:rsidR="002F489A" w:rsidRPr="005046AD" w:rsidRDefault="002F489A" w:rsidP="00B54BCF">
            <w:pPr>
              <w:rPr>
                <w:sz w:val="26"/>
                <w:szCs w:val="26"/>
              </w:rPr>
            </w:pPr>
          </w:p>
        </w:tc>
        <w:tc>
          <w:tcPr>
            <w:tcW w:w="3560" w:type="dxa"/>
            <w:vAlign w:val="bottom"/>
          </w:tcPr>
          <w:p w14:paraId="3B3A7512" w14:textId="77777777" w:rsidR="002F489A" w:rsidRPr="005046AD" w:rsidRDefault="002F489A" w:rsidP="00B54BCF">
            <w:pPr>
              <w:pStyle w:val="Heading3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075571490"/>
                <w:placeholder>
                  <w:docPart w:val="F3CBB60DABE25145973A5D747299D907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6"/>
                    <w:szCs w:val="26"/>
                  </w:rPr>
                  <w:t>Education</w:t>
                </w:r>
              </w:sdtContent>
            </w:sdt>
          </w:p>
        </w:tc>
      </w:tr>
      <w:tr w:rsidR="002F489A" w14:paraId="3A19A1AF" w14:textId="77777777" w:rsidTr="002F3EAF">
        <w:trPr>
          <w:trHeight w:val="927"/>
        </w:trPr>
        <w:tc>
          <w:tcPr>
            <w:tcW w:w="6946" w:type="dxa"/>
          </w:tcPr>
          <w:p w14:paraId="4AAF0CD6" w14:textId="0F842E0F" w:rsidR="002F489A" w:rsidRPr="002F3EAF" w:rsidRDefault="002F489A" w:rsidP="002F3EAF">
            <w:pPr>
              <w:pStyle w:val="Text"/>
              <w:rPr>
                <w:noProof/>
                <w:sz w:val="20"/>
                <w:szCs w:val="20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ype in a brief and concise objective.]"/>
                  </w:textInput>
                </w:ffData>
              </w:fldChar>
            </w:r>
            <w:bookmarkStart w:id="0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[Type in a brief objective.]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vAlign w:val="center"/>
          </w:tcPr>
          <w:p w14:paraId="388C56A4" w14:textId="77777777" w:rsidR="002F489A" w:rsidRDefault="002F489A" w:rsidP="00B54BCF"/>
        </w:tc>
        <w:tc>
          <w:tcPr>
            <w:tcW w:w="3560" w:type="dxa"/>
            <w:vMerge w:val="restart"/>
            <w:shd w:val="clear" w:color="auto" w:fill="auto"/>
          </w:tcPr>
          <w:p w14:paraId="7AE4B6CE" w14:textId="77777777" w:rsidR="002F489A" w:rsidRPr="00C634F1" w:rsidRDefault="002F489A" w:rsidP="00B54BCF">
            <w:pPr>
              <w:pStyle w:val="Text"/>
              <w:rPr>
                <w:b/>
                <w:bCs/>
                <w:sz w:val="10"/>
                <w:szCs w:val="10"/>
              </w:rPr>
            </w:pPr>
          </w:p>
          <w:p w14:paraId="3345E5E3" w14:textId="77777777" w:rsidR="002F489A" w:rsidRPr="00C94A3C" w:rsidRDefault="002F489A" w:rsidP="00B54BCF">
            <w:pPr>
              <w:pStyle w:val="Text"/>
              <w:rPr>
                <w:b/>
                <w:bCs/>
                <w:sz w:val="20"/>
                <w:szCs w:val="20"/>
              </w:rPr>
            </w:pPr>
            <w:r w:rsidRPr="00C94A3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[Bachelor’s Degree]"/>
                  </w:textInput>
                </w:ffData>
              </w:fldChar>
            </w:r>
            <w:bookmarkStart w:id="1" w:name="Text1"/>
            <w:r w:rsidRPr="00C94A3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94A3C">
              <w:rPr>
                <w:b/>
                <w:bCs/>
                <w:sz w:val="20"/>
                <w:szCs w:val="20"/>
              </w:rPr>
            </w:r>
            <w:r w:rsidRPr="00C94A3C">
              <w:rPr>
                <w:b/>
                <w:bCs/>
                <w:sz w:val="20"/>
                <w:szCs w:val="20"/>
              </w:rPr>
              <w:fldChar w:fldCharType="separate"/>
            </w:r>
            <w:r w:rsidRPr="00C94A3C">
              <w:rPr>
                <w:b/>
                <w:bCs/>
                <w:noProof/>
                <w:sz w:val="20"/>
                <w:szCs w:val="20"/>
              </w:rPr>
              <w:t>[Bachelor’s Degree]</w:t>
            </w:r>
            <w:r w:rsidRPr="00C94A3C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14:paraId="1B91026B" w14:textId="20635DA8" w:rsidR="002F489A" w:rsidRPr="005046AD" w:rsidRDefault="00744D7E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</w:t>
            </w:r>
            <w:r>
              <w:rPr>
                <w:noProof/>
                <w:sz w:val="20"/>
                <w:szCs w:val="20"/>
              </w:rPr>
              <w:t>School</w:t>
            </w:r>
            <w:r>
              <w:rPr>
                <w:noProof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fldChar w:fldCharType="end"/>
            </w:r>
          </w:p>
          <w:p w14:paraId="25168B41" w14:textId="77777777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[Address]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6CE901EB" w14:textId="77777777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ate graduated]"/>
                  </w:textInput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[Date graduated]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41FB953F" w14:textId="77777777" w:rsidR="002F489A" w:rsidRDefault="002F489A" w:rsidP="00B54BCF">
            <w:pPr>
              <w:pStyle w:val="Text"/>
              <w:ind w:left="0"/>
              <w:rPr>
                <w:b/>
                <w:bCs/>
                <w:sz w:val="20"/>
                <w:szCs w:val="20"/>
              </w:rPr>
            </w:pPr>
          </w:p>
          <w:p w14:paraId="6B997BE8" w14:textId="77777777" w:rsidR="002F489A" w:rsidRPr="00B76468" w:rsidRDefault="002F489A" w:rsidP="00B54BCF">
            <w:pPr>
              <w:pStyle w:val="Text"/>
              <w:rPr>
                <w:b/>
                <w:bCs/>
                <w:sz w:val="20"/>
                <w:szCs w:val="20"/>
              </w:rPr>
            </w:pPr>
            <w:r w:rsidRPr="00B764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Post Graduate Degree]"/>
                  </w:textInput>
                </w:ffData>
              </w:fldChar>
            </w:r>
            <w:bookmarkStart w:id="4" w:name="Text5"/>
            <w:r w:rsidRPr="00B764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6468">
              <w:rPr>
                <w:b/>
                <w:bCs/>
                <w:sz w:val="20"/>
                <w:szCs w:val="20"/>
              </w:rPr>
            </w:r>
            <w:r w:rsidRPr="00B76468">
              <w:rPr>
                <w:b/>
                <w:bCs/>
                <w:sz w:val="20"/>
                <w:szCs w:val="20"/>
              </w:rPr>
              <w:fldChar w:fldCharType="separate"/>
            </w:r>
            <w:r w:rsidRPr="00B76468">
              <w:rPr>
                <w:b/>
                <w:bCs/>
                <w:noProof/>
                <w:sz w:val="20"/>
                <w:szCs w:val="20"/>
              </w:rPr>
              <w:t>[Post Graduate Degree]</w:t>
            </w:r>
            <w:r w:rsidRPr="00B76468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14:paraId="7A33744E" w14:textId="41B8717A" w:rsidR="002F489A" w:rsidRPr="005046AD" w:rsidRDefault="00744D7E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</w:t>
            </w:r>
            <w:r>
              <w:rPr>
                <w:noProof/>
                <w:sz w:val="20"/>
                <w:szCs w:val="20"/>
              </w:rPr>
              <w:t>School</w:t>
            </w:r>
            <w:r>
              <w:rPr>
                <w:noProof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fldChar w:fldCharType="end"/>
            </w:r>
          </w:p>
          <w:p w14:paraId="2301CC73" w14:textId="77777777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[Address]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170D11D9" w14:textId="77777777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ate graduated/Units earned]"/>
                  </w:textInput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[Date graduated/Units earned]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6B7282E7" w14:textId="77777777" w:rsidR="002F489A" w:rsidRDefault="002F489A" w:rsidP="00B54BCF">
            <w:pPr>
              <w:pStyle w:val="Text"/>
              <w:rPr>
                <w:b/>
                <w:bCs/>
                <w:sz w:val="20"/>
                <w:szCs w:val="20"/>
              </w:rPr>
            </w:pPr>
          </w:p>
          <w:p w14:paraId="2314C64A" w14:textId="3508F85D" w:rsidR="002F489A" w:rsidRPr="002F3EAF" w:rsidRDefault="002F489A" w:rsidP="00B54BCF">
            <w:pPr>
              <w:pStyle w:val="Heading3"/>
              <w:rPr>
                <w:bCs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Include only bachelor’s degree and post graduate studies. You might want to include awards and honors received."/>
                  </w:textInput>
                </w:ffData>
              </w:fldChar>
            </w:r>
            <w:bookmarkStart w:id="7" w:name="Text30"/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t>Include only bachelor’s degree and post graduate studies. You might want to include awards and honors received</w:t>
            </w:r>
            <w:r w:rsidR="002F3EAF"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t xml:space="preserve">. </w:t>
            </w:r>
            <w:r w:rsidR="002F3EAF" w:rsidRPr="002F3EAF">
              <w:rPr>
                <w:rFonts w:asciiTheme="minorHAnsi" w:eastAsiaTheme="minorHAnsi" w:hAnsiTheme="minorHAnsi" w:cstheme="minorHAnsi"/>
                <w:bCs/>
                <w:i/>
                <w:iCs/>
                <w:caps w:val="0"/>
                <w:noProof/>
                <w:color w:val="FF0000"/>
                <w:sz w:val="18"/>
                <w:szCs w:val="18"/>
                <w:u w:val="single"/>
              </w:rPr>
              <w:t>DELETE THIS PART BEFORE SAVING</w:t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fldChar w:fldCharType="end"/>
            </w:r>
            <w:bookmarkEnd w:id="7"/>
            <w:r w:rsidR="002F3EAF"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t xml:space="preserve"> </w:t>
            </w:r>
          </w:p>
          <w:p w14:paraId="6F07CDC9" w14:textId="77777777" w:rsidR="002F489A" w:rsidRDefault="002F489A" w:rsidP="00B54BCF">
            <w:pPr>
              <w:pStyle w:val="Heading3"/>
              <w:rPr>
                <w:sz w:val="26"/>
                <w:szCs w:val="26"/>
              </w:rPr>
            </w:pPr>
          </w:p>
          <w:p w14:paraId="196E8E1C" w14:textId="77777777" w:rsidR="002F489A" w:rsidRPr="005046AD" w:rsidRDefault="002F489A" w:rsidP="00B54BCF">
            <w:pPr>
              <w:pStyle w:val="Heading3"/>
              <w:rPr>
                <w:sz w:val="26"/>
                <w:szCs w:val="26"/>
              </w:rPr>
            </w:pPr>
            <w:r w:rsidRPr="005046AD">
              <w:rPr>
                <w:sz w:val="26"/>
                <w:szCs w:val="26"/>
              </w:rPr>
              <w:t xml:space="preserve">CERTIFICATIONS </w:t>
            </w:r>
          </w:p>
          <w:p w14:paraId="414E85D7" w14:textId="77777777" w:rsidR="002F489A" w:rsidRPr="005046AD" w:rsidRDefault="002F489A" w:rsidP="00B54BCF">
            <w:pPr>
              <w:pStyle w:val="Text"/>
              <w:numPr>
                <w:ilvl w:val="0"/>
                <w:numId w:val="1"/>
              </w:numPr>
              <w:ind w:left="33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PRC/Licensing Organization]"/>
                  </w:textInput>
                </w:ffData>
              </w:fldChar>
            </w:r>
            <w:bookmarkStart w:id="8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[PRC/Licensing Organization]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7C714F63" w14:textId="77777777" w:rsidR="002F489A" w:rsidRPr="005046AD" w:rsidRDefault="002F489A" w:rsidP="00B54BCF">
            <w:pPr>
              <w:pStyle w:val="Text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License Number]"/>
                  </w:textInput>
                </w:ffData>
              </w:fldChar>
            </w:r>
            <w:bookmarkStart w:id="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[License Number]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14:paraId="21FF7158" w14:textId="77777777" w:rsidR="002F489A" w:rsidRPr="005046AD" w:rsidRDefault="002F489A" w:rsidP="00B54BCF">
            <w:pPr>
              <w:pStyle w:val="Text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Validity]"/>
                  </w:textInput>
                </w:ffData>
              </w:fldChar>
            </w:r>
            <w:bookmarkStart w:id="10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[Validity]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14:paraId="5FABF17E" w14:textId="77777777" w:rsidR="002F489A" w:rsidRPr="005046AD" w:rsidRDefault="002F489A" w:rsidP="00B54BCF">
            <w:pPr>
              <w:pStyle w:val="Text"/>
              <w:ind w:left="335"/>
              <w:rPr>
                <w:sz w:val="20"/>
                <w:szCs w:val="20"/>
              </w:rPr>
            </w:pPr>
          </w:p>
          <w:p w14:paraId="625C5546" w14:textId="77777777" w:rsidR="002F489A" w:rsidRDefault="002F489A" w:rsidP="00B54BCF">
            <w:pPr>
              <w:pStyle w:val="Text"/>
              <w:numPr>
                <w:ilvl w:val="0"/>
                <w:numId w:val="1"/>
              </w:numPr>
              <w:ind w:left="33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Include other licenses if available]"/>
                  </w:textInput>
                </w:ffData>
              </w:fldChar>
            </w:r>
            <w:bookmarkStart w:id="11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[Include other licenses if available]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p w14:paraId="0B404ADB" w14:textId="77777777" w:rsidR="002F489A" w:rsidRPr="005046AD" w:rsidRDefault="002F489A" w:rsidP="00B54BCF">
            <w:pPr>
              <w:pStyle w:val="Text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License Numbe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[License Number]</w:t>
            </w:r>
            <w:r>
              <w:rPr>
                <w:sz w:val="20"/>
                <w:szCs w:val="20"/>
              </w:rPr>
              <w:fldChar w:fldCharType="end"/>
            </w:r>
          </w:p>
          <w:p w14:paraId="3D7D40EF" w14:textId="4673A7E0" w:rsidR="002F489A" w:rsidRPr="005046AD" w:rsidRDefault="002F489A" w:rsidP="002F3EAF">
            <w:pPr>
              <w:pStyle w:val="Text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Validity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[Validity]</w:t>
            </w:r>
            <w:r>
              <w:rPr>
                <w:sz w:val="20"/>
                <w:szCs w:val="20"/>
              </w:rPr>
              <w:fldChar w:fldCharType="end"/>
            </w:r>
          </w:p>
          <w:p w14:paraId="0930EF3D" w14:textId="77777777" w:rsidR="002F489A" w:rsidRPr="005046AD" w:rsidRDefault="002F489A" w:rsidP="00B54BCF">
            <w:pPr>
              <w:pStyle w:val="Heading3"/>
              <w:ind w:left="0"/>
              <w:rPr>
                <w:noProof/>
                <w:sz w:val="20"/>
                <w:szCs w:val="20"/>
                <w:lang w:val="en-AU" w:eastAsia="en-AU"/>
              </w:rPr>
            </w:pPr>
          </w:p>
          <w:p w14:paraId="3556A58B" w14:textId="77777777" w:rsidR="002F489A" w:rsidRDefault="002F489A" w:rsidP="00B54BCF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07D0768709BD6C4BBD790DE675AB01D8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noProof/>
                    <w:sz w:val="26"/>
                    <w:szCs w:val="26"/>
                    <w:lang w:eastAsia="en-AU"/>
                  </w:rPr>
                  <w:t>KEY SKILLS</w:t>
                </w:r>
              </w:sdtContent>
            </w:sdt>
          </w:p>
          <w:p w14:paraId="581989AE" w14:textId="77777777" w:rsidR="002F489A" w:rsidRPr="005046AD" w:rsidRDefault="002F489A" w:rsidP="00B54BCF">
            <w:pPr>
              <w:pStyle w:val="Text"/>
              <w:numPr>
                <w:ilvl w:val="0"/>
                <w:numId w:val="1"/>
              </w:numPr>
              <w:ind w:left="33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Skill A]"/>
                  </w:textInput>
                </w:ffData>
              </w:fldChar>
            </w:r>
            <w:bookmarkStart w:id="1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[Skill A]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 w:rsidRPr="005046AD">
              <w:rPr>
                <w:sz w:val="20"/>
                <w:szCs w:val="20"/>
              </w:rPr>
              <w:t xml:space="preserve"> </w:t>
            </w:r>
          </w:p>
          <w:p w14:paraId="66C3BD4A" w14:textId="77777777" w:rsidR="002F489A" w:rsidRDefault="002F489A" w:rsidP="00B54BCF">
            <w:pPr>
              <w:pStyle w:val="Text"/>
              <w:numPr>
                <w:ilvl w:val="0"/>
                <w:numId w:val="1"/>
              </w:numPr>
              <w:ind w:left="33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Skill B]"/>
                  </w:textInput>
                </w:ffData>
              </w:fldChar>
            </w:r>
            <w:bookmarkStart w:id="1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[Skill B]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  <w:p w14:paraId="7E419AFE" w14:textId="77777777" w:rsidR="002F489A" w:rsidRDefault="002F489A" w:rsidP="00B54BCF">
            <w:pPr>
              <w:pStyle w:val="Text"/>
              <w:numPr>
                <w:ilvl w:val="0"/>
                <w:numId w:val="1"/>
              </w:numPr>
              <w:ind w:left="335" w:hanging="180"/>
              <w:rPr>
                <w:sz w:val="20"/>
                <w:szCs w:val="20"/>
              </w:rPr>
            </w:pPr>
            <w:r w:rsidRPr="005C1A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Skill C]"/>
                  </w:textInput>
                </w:ffData>
              </w:fldChar>
            </w:r>
            <w:bookmarkStart w:id="14" w:name="Text25"/>
            <w:r w:rsidRPr="005C1A19">
              <w:rPr>
                <w:sz w:val="20"/>
                <w:szCs w:val="20"/>
              </w:rPr>
              <w:instrText xml:space="preserve"> FORMTEXT </w:instrText>
            </w:r>
            <w:r w:rsidRPr="005C1A19">
              <w:rPr>
                <w:sz w:val="20"/>
                <w:szCs w:val="20"/>
              </w:rPr>
            </w:r>
            <w:r w:rsidRPr="005C1A19">
              <w:rPr>
                <w:sz w:val="20"/>
                <w:szCs w:val="20"/>
              </w:rPr>
              <w:fldChar w:fldCharType="separate"/>
            </w:r>
            <w:r w:rsidRPr="005C1A19">
              <w:rPr>
                <w:noProof/>
                <w:sz w:val="20"/>
                <w:szCs w:val="20"/>
              </w:rPr>
              <w:t>[Skill C]</w:t>
            </w:r>
            <w:r w:rsidRPr="005C1A19">
              <w:rPr>
                <w:sz w:val="20"/>
                <w:szCs w:val="20"/>
              </w:rPr>
              <w:fldChar w:fldCharType="end"/>
            </w:r>
            <w:bookmarkEnd w:id="14"/>
          </w:p>
          <w:p w14:paraId="0687DC59" w14:textId="4F601F7B" w:rsidR="002F489A" w:rsidRPr="002F3EAF" w:rsidRDefault="002F489A" w:rsidP="002F3EAF">
            <w:pPr>
              <w:pStyle w:val="Text"/>
              <w:numPr>
                <w:ilvl w:val="0"/>
                <w:numId w:val="1"/>
              </w:numPr>
              <w:ind w:left="335" w:hanging="180"/>
              <w:rPr>
                <w:sz w:val="20"/>
                <w:szCs w:val="20"/>
              </w:rPr>
            </w:pPr>
            <w:r w:rsidRPr="005C1A19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Skill D]"/>
                  </w:textInput>
                </w:ffData>
              </w:fldChar>
            </w:r>
            <w:bookmarkStart w:id="15" w:name="Text26"/>
            <w:r w:rsidRPr="005C1A19">
              <w:rPr>
                <w:sz w:val="20"/>
                <w:szCs w:val="20"/>
              </w:rPr>
              <w:instrText xml:space="preserve"> FORMTEXT </w:instrText>
            </w:r>
            <w:r w:rsidRPr="005C1A19">
              <w:rPr>
                <w:sz w:val="20"/>
                <w:szCs w:val="20"/>
              </w:rPr>
            </w:r>
            <w:r w:rsidRPr="005C1A19">
              <w:rPr>
                <w:sz w:val="20"/>
                <w:szCs w:val="20"/>
              </w:rPr>
              <w:fldChar w:fldCharType="separate"/>
            </w:r>
            <w:r w:rsidRPr="005C1A19">
              <w:rPr>
                <w:noProof/>
                <w:sz w:val="20"/>
                <w:szCs w:val="20"/>
              </w:rPr>
              <w:t>[Skill D]</w:t>
            </w:r>
            <w:r w:rsidRPr="005C1A19">
              <w:rPr>
                <w:sz w:val="20"/>
                <w:szCs w:val="20"/>
              </w:rPr>
              <w:fldChar w:fldCharType="end"/>
            </w:r>
            <w:bookmarkEnd w:id="15"/>
          </w:p>
          <w:p w14:paraId="251CF788" w14:textId="77777777" w:rsidR="002F489A" w:rsidRDefault="002F489A" w:rsidP="00B54BCF">
            <w:pPr>
              <w:pStyle w:val="Heading3"/>
              <w:rPr>
                <w:rFonts w:asciiTheme="minorHAnsi" w:eastAsiaTheme="minorHAnsi" w:hAnsiTheme="minorHAnsi" w:cstheme="minorHAnsi"/>
                <w:b w:val="0"/>
                <w:caps w:val="0"/>
                <w:color w:val="404040" w:themeColor="text1" w:themeTint="BF"/>
                <w:sz w:val="20"/>
                <w:szCs w:val="20"/>
              </w:rPr>
            </w:pPr>
          </w:p>
          <w:p w14:paraId="6350F4E5" w14:textId="38C514A3" w:rsidR="002F489A" w:rsidRPr="005046AD" w:rsidRDefault="002F3EAF" w:rsidP="00B54BCF">
            <w:pPr>
              <w:pStyle w:val="Heading3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Highlight key skills that demonstrate your expertise and sustainability for the role. DELETE THIS PART BEFORE SAVING."/>
                  </w:textInput>
                </w:ffData>
              </w:fldChar>
            </w:r>
            <w:bookmarkStart w:id="16" w:name="Text23"/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t xml:space="preserve">Highlight key skills that demonstrate your expertise and sustainability for the role. </w:t>
            </w:r>
            <w:r w:rsidRPr="002F3EAF">
              <w:rPr>
                <w:rFonts w:asciiTheme="minorHAnsi" w:eastAsiaTheme="minorHAnsi" w:hAnsiTheme="minorHAnsi" w:cstheme="minorHAnsi"/>
                <w:bCs/>
                <w:i/>
                <w:iCs/>
                <w:caps w:val="0"/>
                <w:noProof/>
                <w:color w:val="FF0000"/>
                <w:sz w:val="18"/>
                <w:szCs w:val="18"/>
              </w:rPr>
              <w:t>DELETE THIS PART BEFORE SAVING</w:t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eastAsiaTheme="minorHAnsi" w:hAnsiTheme="minorHAnsi" w:cstheme="minorHAnsi"/>
                <w:b w:val="0"/>
                <w:i/>
                <w:iCs/>
                <w:caps w:val="0"/>
                <w:noProof/>
                <w:color w:val="FF0000"/>
                <w:sz w:val="18"/>
                <w:szCs w:val="18"/>
              </w:rPr>
              <w:fldChar w:fldCharType="end"/>
            </w:r>
            <w:bookmarkEnd w:id="16"/>
          </w:p>
          <w:p w14:paraId="33CFE2E3" w14:textId="77777777" w:rsidR="002F489A" w:rsidRDefault="002F489A" w:rsidP="00B54BCF">
            <w:pPr>
              <w:pStyle w:val="Heading3"/>
            </w:pPr>
          </w:p>
          <w:p w14:paraId="493FF54E" w14:textId="77777777" w:rsidR="002F489A" w:rsidRPr="006073DA" w:rsidRDefault="002F489A" w:rsidP="00B54BCF">
            <w:pPr>
              <w:pStyle w:val="Heading3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AWARDS/RECOGNITIONS"/>
                  </w:textInput>
                </w:ffData>
              </w:fldChar>
            </w:r>
            <w:bookmarkStart w:id="17" w:name="Text28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AWARDS/RECOGNITIONS</w:t>
            </w:r>
            <w:r>
              <w:rPr>
                <w:sz w:val="26"/>
                <w:szCs w:val="26"/>
              </w:rPr>
              <w:fldChar w:fldCharType="end"/>
            </w:r>
            <w:bookmarkEnd w:id="17"/>
            <w:r>
              <w:t xml:space="preserve"> </w:t>
            </w:r>
          </w:p>
          <w:p w14:paraId="35B29F2F" w14:textId="77777777" w:rsidR="002F489A" w:rsidRPr="004B32CD" w:rsidRDefault="002F489A" w:rsidP="00B54BCF">
            <w:pPr>
              <w:pStyle w:val="Text"/>
              <w:numPr>
                <w:ilvl w:val="0"/>
                <w:numId w:val="2"/>
              </w:numPr>
              <w:ind w:left="326" w:hanging="180"/>
              <w:rPr>
                <w:sz w:val="20"/>
                <w:szCs w:val="20"/>
              </w:rPr>
            </w:pPr>
            <w:r w:rsidRPr="004B32CD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Award]"/>
                  </w:textInput>
                </w:ffData>
              </w:fldChar>
            </w:r>
            <w:bookmarkStart w:id="18" w:name="Text29"/>
            <w:r w:rsidRPr="004B32CD">
              <w:rPr>
                <w:sz w:val="20"/>
                <w:szCs w:val="20"/>
              </w:rPr>
              <w:instrText xml:space="preserve"> FORMTEXT </w:instrText>
            </w:r>
            <w:r w:rsidRPr="004B32CD">
              <w:rPr>
                <w:sz w:val="20"/>
                <w:szCs w:val="20"/>
              </w:rPr>
            </w:r>
            <w:r w:rsidRPr="004B32CD">
              <w:rPr>
                <w:sz w:val="20"/>
                <w:szCs w:val="20"/>
              </w:rPr>
              <w:fldChar w:fldCharType="separate"/>
            </w:r>
            <w:r w:rsidRPr="004B32CD">
              <w:rPr>
                <w:noProof/>
                <w:sz w:val="20"/>
                <w:szCs w:val="20"/>
              </w:rPr>
              <w:t>[Award]</w:t>
            </w:r>
            <w:r w:rsidRPr="004B32CD">
              <w:rPr>
                <w:sz w:val="20"/>
                <w:szCs w:val="20"/>
              </w:rPr>
              <w:fldChar w:fldCharType="end"/>
            </w:r>
            <w:bookmarkEnd w:id="18"/>
          </w:p>
          <w:p w14:paraId="20918C7E" w14:textId="77777777" w:rsidR="002F489A" w:rsidRPr="004B32CD" w:rsidRDefault="002F489A" w:rsidP="00B54BCF">
            <w:pPr>
              <w:pStyle w:val="Heading3"/>
              <w:ind w:left="326" w:hanging="180"/>
              <w:rPr>
                <w:sz w:val="20"/>
                <w:szCs w:val="20"/>
              </w:rPr>
            </w:pPr>
          </w:p>
          <w:p w14:paraId="0AC77D04" w14:textId="77777777" w:rsidR="002F489A" w:rsidRDefault="002F489A" w:rsidP="00B54BCF">
            <w:pPr>
              <w:pStyle w:val="Text"/>
              <w:numPr>
                <w:ilvl w:val="0"/>
                <w:numId w:val="2"/>
              </w:numPr>
              <w:ind w:left="326" w:hanging="180"/>
              <w:rPr>
                <w:sz w:val="20"/>
                <w:szCs w:val="20"/>
              </w:rPr>
            </w:pPr>
            <w:r w:rsidRPr="004B32CD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Award]"/>
                  </w:textInput>
                </w:ffData>
              </w:fldChar>
            </w:r>
            <w:r w:rsidRPr="004B32CD">
              <w:rPr>
                <w:sz w:val="20"/>
                <w:szCs w:val="20"/>
              </w:rPr>
              <w:instrText xml:space="preserve"> FORMTEXT </w:instrText>
            </w:r>
            <w:r w:rsidRPr="004B32CD">
              <w:rPr>
                <w:sz w:val="20"/>
                <w:szCs w:val="20"/>
              </w:rPr>
            </w:r>
            <w:r w:rsidRPr="004B32CD">
              <w:rPr>
                <w:sz w:val="20"/>
                <w:szCs w:val="20"/>
              </w:rPr>
              <w:fldChar w:fldCharType="separate"/>
            </w:r>
            <w:r w:rsidRPr="004B32CD">
              <w:rPr>
                <w:noProof/>
                <w:sz w:val="20"/>
                <w:szCs w:val="20"/>
              </w:rPr>
              <w:t>[Award]</w:t>
            </w:r>
            <w:r w:rsidRPr="004B32CD">
              <w:rPr>
                <w:sz w:val="20"/>
                <w:szCs w:val="20"/>
              </w:rPr>
              <w:fldChar w:fldCharType="end"/>
            </w:r>
          </w:p>
          <w:p w14:paraId="2213C19F" w14:textId="77777777" w:rsidR="002F489A" w:rsidRDefault="002F489A" w:rsidP="00B54BCF">
            <w:pPr>
              <w:pStyle w:val="ListParagraph"/>
              <w:rPr>
                <w:szCs w:val="20"/>
              </w:rPr>
            </w:pPr>
          </w:p>
          <w:p w14:paraId="6AF7A8F5" w14:textId="77777777" w:rsidR="002F489A" w:rsidRPr="006073DA" w:rsidRDefault="002F489A" w:rsidP="00B54BCF">
            <w:pPr>
              <w:pStyle w:val="Text"/>
              <w:ind w:left="0"/>
              <w:rPr>
                <w:sz w:val="20"/>
                <w:szCs w:val="20"/>
              </w:rPr>
            </w:pPr>
          </w:p>
        </w:tc>
      </w:tr>
      <w:tr w:rsidR="002F489A" w:rsidRPr="005046AD" w14:paraId="342894DD" w14:textId="77777777" w:rsidTr="00B54BCF">
        <w:trPr>
          <w:trHeight w:val="369"/>
        </w:trPr>
        <w:tc>
          <w:tcPr>
            <w:tcW w:w="6946" w:type="dxa"/>
            <w:vAlign w:val="bottom"/>
          </w:tcPr>
          <w:p w14:paraId="045C98F6" w14:textId="77777777" w:rsidR="002F489A" w:rsidRPr="005046AD" w:rsidRDefault="002F489A" w:rsidP="00B54BCF">
            <w:pPr>
              <w:pStyle w:val="Heading3"/>
              <w:rPr>
                <w:sz w:val="26"/>
                <w:szCs w:val="26"/>
              </w:rPr>
            </w:pPr>
            <w:r w:rsidRPr="005046AD">
              <w:rPr>
                <w:sz w:val="26"/>
                <w:szCs w:val="26"/>
              </w:rPr>
              <w:t xml:space="preserve">PROFESSIONAL </w:t>
            </w:r>
            <w:sdt>
              <w:sdtPr>
                <w:rPr>
                  <w:sz w:val="26"/>
                  <w:szCs w:val="26"/>
                </w:rPr>
                <w:id w:val="1813675065"/>
                <w:placeholder>
                  <w:docPart w:val="4D9E9E81C48D284383A619263F6523F5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6"/>
                    <w:szCs w:val="26"/>
                  </w:rPr>
                  <w:t>Experience</w:t>
                </w:r>
              </w:sdtContent>
            </w:sdt>
          </w:p>
        </w:tc>
        <w:tc>
          <w:tcPr>
            <w:tcW w:w="284" w:type="dxa"/>
            <w:vMerge/>
            <w:vAlign w:val="center"/>
          </w:tcPr>
          <w:p w14:paraId="6F64B56F" w14:textId="77777777" w:rsidR="002F489A" w:rsidRPr="005046AD" w:rsidRDefault="002F489A" w:rsidP="00B54BCF">
            <w:pPr>
              <w:rPr>
                <w:sz w:val="26"/>
                <w:szCs w:val="26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059159A4" w14:textId="77777777" w:rsidR="002F489A" w:rsidRPr="005046AD" w:rsidRDefault="002F489A" w:rsidP="00B54BCF">
            <w:pPr>
              <w:rPr>
                <w:sz w:val="26"/>
                <w:szCs w:val="26"/>
              </w:rPr>
            </w:pPr>
          </w:p>
        </w:tc>
      </w:tr>
      <w:tr w:rsidR="002F489A" w14:paraId="7813A8D6" w14:textId="77777777" w:rsidTr="00B54BCF">
        <w:trPr>
          <w:trHeight w:val="567"/>
        </w:trPr>
        <w:tc>
          <w:tcPr>
            <w:tcW w:w="6946" w:type="dxa"/>
          </w:tcPr>
          <w:p w14:paraId="13E3A32D" w14:textId="77777777" w:rsidR="002F489A" w:rsidRPr="00C94A3C" w:rsidRDefault="002F489A" w:rsidP="00B54BCF">
            <w:pPr>
              <w:pStyle w:val="Text"/>
              <w:ind w:left="180"/>
              <w:rPr>
                <w:b/>
                <w:bCs/>
                <w:sz w:val="10"/>
                <w:szCs w:val="10"/>
              </w:rPr>
            </w:pPr>
          </w:p>
          <w:p w14:paraId="1EF7B45D" w14:textId="77777777" w:rsidR="002F489A" w:rsidRPr="005046AD" w:rsidRDefault="002F489A" w:rsidP="00B54BCF">
            <w:pPr>
              <w:pStyle w:val="Tex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Job Title]"/>
                  </w:textInput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[Job Title]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sdt>
              <w:sdtPr>
                <w:rPr>
                  <w:sz w:val="21"/>
                  <w:szCs w:val="21"/>
                </w:rPr>
                <w:id w:val="-891814135"/>
                <w:placeholder>
                  <w:docPart w:val="320287C6223EC148B0B3D087AD8D1D47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1"/>
                    <w:szCs w:val="21"/>
                  </w:rPr>
                  <w:t>[Dates From] – [To]</w:t>
                </w:r>
              </w:sdtContent>
            </w:sdt>
          </w:p>
          <w:p w14:paraId="1FCF2469" w14:textId="77777777" w:rsidR="002F489A" w:rsidRPr="005046AD" w:rsidRDefault="002F489A" w:rsidP="00B54BCF">
            <w:pPr>
              <w:pStyle w:val="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School Name]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[School Name]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14:paraId="68B494B4" w14:textId="79BE883D" w:rsidR="002F489A" w:rsidRPr="005046AD" w:rsidRDefault="002F489A" w:rsidP="00B54BCF">
            <w:pPr>
              <w:pStyle w:val="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Brief Job Description]"/>
                  </w:textInput>
                </w:ffData>
              </w:fldChar>
            </w:r>
            <w:bookmarkStart w:id="19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[Brief Job Description]</w:t>
            </w:r>
            <w:r>
              <w:rPr>
                <w:sz w:val="21"/>
                <w:szCs w:val="21"/>
              </w:rPr>
              <w:fldChar w:fldCharType="end"/>
            </w:r>
            <w:bookmarkEnd w:id="19"/>
          </w:p>
          <w:p w14:paraId="72B99EF2" w14:textId="77777777" w:rsidR="002F489A" w:rsidRPr="005046AD" w:rsidRDefault="002F489A" w:rsidP="00B54BCF">
            <w:pPr>
              <w:pStyle w:val="Dates"/>
              <w:ind w:left="0"/>
              <w:rPr>
                <w:sz w:val="21"/>
                <w:szCs w:val="21"/>
              </w:rPr>
            </w:pPr>
          </w:p>
          <w:p w14:paraId="561396C9" w14:textId="77777777" w:rsidR="002F489A" w:rsidRPr="005046AD" w:rsidRDefault="002F489A" w:rsidP="00B54BCF">
            <w:pPr>
              <w:pStyle w:val="Tex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Job Title]"/>
                  </w:textInput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[Job Title]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sdt>
              <w:sdtPr>
                <w:rPr>
                  <w:sz w:val="21"/>
                  <w:szCs w:val="21"/>
                </w:rPr>
                <w:id w:val="1907945444"/>
                <w:placeholder>
                  <w:docPart w:val="6E065090A5A46B4784FB7317C8B90771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1"/>
                    <w:szCs w:val="21"/>
                  </w:rPr>
                  <w:t>[Dates From] – [To]</w:t>
                </w:r>
              </w:sdtContent>
            </w:sdt>
          </w:p>
          <w:p w14:paraId="488C7403" w14:textId="77777777" w:rsidR="002F489A" w:rsidRPr="005046AD" w:rsidRDefault="002F489A" w:rsidP="00B54BCF">
            <w:pPr>
              <w:pStyle w:val="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School Name]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[School Name]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14:paraId="4F4B6C82" w14:textId="6E28C2A0" w:rsidR="002F489A" w:rsidRPr="005046AD" w:rsidRDefault="002F489A" w:rsidP="00B54BCF">
            <w:pPr>
              <w:pStyle w:val="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 Job Description]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[Brief Job Description]</w:t>
            </w:r>
            <w:r>
              <w:rPr>
                <w:sz w:val="21"/>
                <w:szCs w:val="21"/>
              </w:rPr>
              <w:fldChar w:fldCharType="end"/>
            </w:r>
          </w:p>
          <w:p w14:paraId="1B8E93C4" w14:textId="77777777" w:rsidR="002F489A" w:rsidRPr="005046AD" w:rsidRDefault="002F489A" w:rsidP="00B54BCF">
            <w:pPr>
              <w:pStyle w:val="Dates"/>
              <w:rPr>
                <w:sz w:val="21"/>
                <w:szCs w:val="21"/>
              </w:rPr>
            </w:pPr>
          </w:p>
          <w:p w14:paraId="47C78631" w14:textId="77777777" w:rsidR="002F489A" w:rsidRPr="005046AD" w:rsidRDefault="002F489A" w:rsidP="00B54BCF">
            <w:pPr>
              <w:pStyle w:val="Tex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Job Title]"/>
                  </w:textInput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[Job Title]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r w:rsidRPr="005046AD">
              <w:rPr>
                <w:b/>
                <w:bCs/>
                <w:sz w:val="21"/>
                <w:szCs w:val="21"/>
              </w:rPr>
              <w:tab/>
            </w:r>
            <w:sdt>
              <w:sdtPr>
                <w:rPr>
                  <w:sz w:val="21"/>
                  <w:szCs w:val="21"/>
                </w:rPr>
                <w:id w:val="1560978886"/>
                <w:placeholder>
                  <w:docPart w:val="B37C96566D863E49BAA32BFCB502BD99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1"/>
                    <w:szCs w:val="21"/>
                  </w:rPr>
                  <w:t>[Dates From] – [To]</w:t>
                </w:r>
              </w:sdtContent>
            </w:sdt>
          </w:p>
          <w:p w14:paraId="4C73E449" w14:textId="77777777" w:rsidR="002F489A" w:rsidRPr="005046AD" w:rsidRDefault="002F489A" w:rsidP="00B54BCF">
            <w:pPr>
              <w:pStyle w:val="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School Name]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[School Name]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14:paraId="1509A03C" w14:textId="456D4FCA" w:rsidR="002F489A" w:rsidRPr="005046AD" w:rsidRDefault="002F489A" w:rsidP="00B54BCF">
            <w:pPr>
              <w:pStyle w:val="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 Job Description]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[Brief Job Description]</w:t>
            </w:r>
            <w:r>
              <w:rPr>
                <w:sz w:val="21"/>
                <w:szCs w:val="21"/>
              </w:rPr>
              <w:fldChar w:fldCharType="end"/>
            </w:r>
          </w:p>
          <w:p w14:paraId="2D54DDDD" w14:textId="77777777" w:rsidR="002F489A" w:rsidRPr="005046AD" w:rsidRDefault="002F489A" w:rsidP="00B54BCF">
            <w:pPr>
              <w:pStyle w:val="Dates"/>
              <w:ind w:left="0"/>
              <w:rPr>
                <w:sz w:val="21"/>
                <w:szCs w:val="21"/>
              </w:rPr>
            </w:pPr>
            <w:r w:rsidRPr="005046AD">
              <w:rPr>
                <w:sz w:val="21"/>
                <w:szCs w:val="21"/>
              </w:rPr>
              <w:t xml:space="preserve"> </w:t>
            </w:r>
          </w:p>
          <w:p w14:paraId="2BD02660" w14:textId="74E3F573" w:rsidR="002F489A" w:rsidRPr="000B303E" w:rsidRDefault="002F3EAF" w:rsidP="00B54BCF">
            <w:pPr>
              <w:pStyle w:val="Text"/>
              <w:rPr>
                <w:i/>
                <w:iCs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Only include experiences related to teaching. Please arrange it in descending order, starting with you most recent experience. Add more sections if needed."/>
                  </w:textInput>
                </w:ffData>
              </w:fldChar>
            </w:r>
            <w:bookmarkStart w:id="20" w:name="Text16"/>
            <w:r>
              <w:rPr>
                <w:i/>
                <w:iCs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i/>
                <w:iCs/>
                <w:color w:val="FF0000"/>
                <w:sz w:val="18"/>
                <w:szCs w:val="18"/>
              </w:rPr>
            </w:r>
            <w:r>
              <w:rPr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i/>
                <w:iCs/>
                <w:noProof/>
                <w:color w:val="FF0000"/>
                <w:sz w:val="18"/>
                <w:szCs w:val="18"/>
              </w:rPr>
              <w:t xml:space="preserve">Only include experiences related to teaching. Please arrange it in descending order, starting with you most recent experience. Add more sections if needed. </w:t>
            </w:r>
            <w:r w:rsidRPr="002F3EAF">
              <w:rPr>
                <w:b/>
                <w:i/>
                <w:iCs/>
                <w:caps/>
                <w:noProof/>
                <w:color w:val="FF0000"/>
                <w:sz w:val="18"/>
                <w:szCs w:val="18"/>
              </w:rPr>
              <w:t>DELETE THIS PART BEFORE SAVING</w:t>
            </w:r>
            <w:r>
              <w:rPr>
                <w:i/>
                <w:iCs/>
                <w:noProof/>
                <w:color w:val="FF0000"/>
                <w:sz w:val="18"/>
                <w:szCs w:val="18"/>
              </w:rPr>
              <w:t>.</w:t>
            </w:r>
            <w:r>
              <w:rPr>
                <w:i/>
                <w:iCs/>
                <w:color w:val="FF000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4" w:type="dxa"/>
            <w:vMerge/>
            <w:vAlign w:val="center"/>
          </w:tcPr>
          <w:p w14:paraId="6B5D0877" w14:textId="77777777" w:rsidR="002F489A" w:rsidRDefault="002F489A" w:rsidP="00B54BCF"/>
        </w:tc>
        <w:tc>
          <w:tcPr>
            <w:tcW w:w="3560" w:type="dxa"/>
            <w:vMerge/>
            <w:shd w:val="clear" w:color="auto" w:fill="auto"/>
            <w:vAlign w:val="center"/>
          </w:tcPr>
          <w:p w14:paraId="6B1AA408" w14:textId="77777777" w:rsidR="002F489A" w:rsidRDefault="002F489A" w:rsidP="00B54BCF"/>
        </w:tc>
      </w:tr>
      <w:tr w:rsidR="002F489A" w14:paraId="47776B4C" w14:textId="77777777" w:rsidTr="00B54BCF">
        <w:trPr>
          <w:trHeight w:val="378"/>
        </w:trPr>
        <w:tc>
          <w:tcPr>
            <w:tcW w:w="6946" w:type="dxa"/>
            <w:vAlign w:val="bottom"/>
          </w:tcPr>
          <w:p w14:paraId="2541032B" w14:textId="77777777" w:rsidR="002F489A" w:rsidRDefault="002F489A" w:rsidP="00B54BCF">
            <w:pPr>
              <w:pStyle w:val="Heading3"/>
            </w:pPr>
          </w:p>
          <w:p w14:paraId="4A2351FA" w14:textId="77777777" w:rsidR="002F489A" w:rsidRDefault="002F489A" w:rsidP="00B54BCF">
            <w:pPr>
              <w:pStyle w:val="Heading3"/>
            </w:pPr>
            <w:sdt>
              <w:sdtPr>
                <w:id w:val="1000926056"/>
                <w:placeholder>
                  <w:docPart w:val="F9693D444FC6B74E8DE994D0BE9A1F9C"/>
                </w:placeholder>
                <w:temporary/>
                <w:showingPlcHdr/>
                <w15:appearance w15:val="hidden"/>
              </w:sdtPr>
              <w:sdtContent>
                <w:r w:rsidRPr="005046AD">
                  <w:rPr>
                    <w:sz w:val="26"/>
                    <w:szCs w:val="26"/>
                  </w:rPr>
                  <w:t>References</w:t>
                </w:r>
              </w:sdtContent>
            </w:sdt>
          </w:p>
        </w:tc>
        <w:tc>
          <w:tcPr>
            <w:tcW w:w="284" w:type="dxa"/>
            <w:vMerge/>
            <w:vAlign w:val="center"/>
          </w:tcPr>
          <w:p w14:paraId="480CB6FE" w14:textId="77777777" w:rsidR="002F489A" w:rsidRDefault="002F489A" w:rsidP="00B54BCF"/>
        </w:tc>
        <w:tc>
          <w:tcPr>
            <w:tcW w:w="3560" w:type="dxa"/>
            <w:vMerge/>
            <w:shd w:val="clear" w:color="auto" w:fill="auto"/>
            <w:vAlign w:val="center"/>
          </w:tcPr>
          <w:p w14:paraId="2AD4F994" w14:textId="77777777" w:rsidR="002F489A" w:rsidRDefault="002F489A" w:rsidP="00B54BCF"/>
        </w:tc>
      </w:tr>
      <w:tr w:rsidR="002F489A" w:rsidRPr="005046AD" w14:paraId="6F367A8E" w14:textId="77777777" w:rsidTr="00B54BCF">
        <w:trPr>
          <w:trHeight w:val="180"/>
        </w:trPr>
        <w:tc>
          <w:tcPr>
            <w:tcW w:w="6946" w:type="dxa"/>
          </w:tcPr>
          <w:p w14:paraId="4B5C15DB" w14:textId="77777777" w:rsidR="002F489A" w:rsidRPr="000B303E" w:rsidRDefault="002F489A" w:rsidP="00B54BCF">
            <w:pPr>
              <w:pStyle w:val="Text"/>
              <w:rPr>
                <w:sz w:val="8"/>
                <w:szCs w:val="8"/>
              </w:rPr>
            </w:pPr>
          </w:p>
          <w:p w14:paraId="26BF44D5" w14:textId="77777777" w:rsidR="002F489A" w:rsidRPr="004B32CD" w:rsidRDefault="002F489A" w:rsidP="00B54BCF">
            <w:pPr>
              <w:pStyle w:val="Text"/>
              <w:rPr>
                <w:b/>
                <w:bCs/>
                <w:sz w:val="20"/>
                <w:szCs w:val="20"/>
              </w:rPr>
            </w:pPr>
            <w:r w:rsidRPr="004B32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1" w:name="Text12"/>
            <w:r w:rsidRPr="004B32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B32CD">
              <w:rPr>
                <w:b/>
                <w:bCs/>
                <w:sz w:val="20"/>
                <w:szCs w:val="20"/>
              </w:rPr>
            </w:r>
            <w:r w:rsidRPr="004B32CD">
              <w:rPr>
                <w:b/>
                <w:bCs/>
                <w:sz w:val="20"/>
                <w:szCs w:val="20"/>
              </w:rPr>
              <w:fldChar w:fldCharType="separate"/>
            </w:r>
            <w:r w:rsidRPr="004B32CD">
              <w:rPr>
                <w:b/>
                <w:bCs/>
                <w:noProof/>
                <w:sz w:val="20"/>
                <w:szCs w:val="20"/>
              </w:rPr>
              <w:t>[Name]</w:t>
            </w:r>
            <w:r w:rsidRPr="004B32CD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79C11000" w14:textId="0307ECA3" w:rsidR="002F489A" w:rsidRDefault="002F489A" w:rsidP="002F489A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Position]"/>
                  </w:textInput>
                </w:ffData>
              </w:fldChar>
            </w:r>
            <w:bookmarkStart w:id="2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[Position]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 - 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bookmarkStart w:id="2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[Address</w:t>
            </w:r>
            <w:r>
              <w:rPr>
                <w:noProof/>
                <w:sz w:val="20"/>
                <w:szCs w:val="20"/>
              </w:rPr>
              <w:t>/School</w:t>
            </w:r>
            <w:r>
              <w:rPr>
                <w:noProof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  <w:p w14:paraId="7E8FC51C" w14:textId="77777777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Email/Telephone Number]"/>
                  </w:textInput>
                </w:ffData>
              </w:fldChar>
            </w:r>
            <w:bookmarkStart w:id="2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[Email/Telephone Number]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  <w:p w14:paraId="6C89BFC6" w14:textId="77777777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</w:p>
          <w:p w14:paraId="7B8F11D3" w14:textId="77777777" w:rsidR="002F489A" w:rsidRPr="004B32CD" w:rsidRDefault="002F489A" w:rsidP="00B54BCF">
            <w:pPr>
              <w:pStyle w:val="Text"/>
              <w:rPr>
                <w:b/>
                <w:bCs/>
                <w:sz w:val="20"/>
                <w:szCs w:val="20"/>
              </w:rPr>
            </w:pPr>
            <w:r w:rsidRPr="004B32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4B32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B32CD">
              <w:rPr>
                <w:b/>
                <w:bCs/>
                <w:sz w:val="20"/>
                <w:szCs w:val="20"/>
              </w:rPr>
            </w:r>
            <w:r w:rsidRPr="004B32CD">
              <w:rPr>
                <w:b/>
                <w:bCs/>
                <w:sz w:val="20"/>
                <w:szCs w:val="20"/>
              </w:rPr>
              <w:fldChar w:fldCharType="separate"/>
            </w:r>
            <w:r w:rsidRPr="004B32CD">
              <w:rPr>
                <w:b/>
                <w:bCs/>
                <w:noProof/>
                <w:sz w:val="20"/>
                <w:szCs w:val="20"/>
              </w:rPr>
              <w:t>[Name]</w:t>
            </w:r>
            <w:r w:rsidRPr="004B32CD">
              <w:rPr>
                <w:b/>
                <w:bCs/>
                <w:sz w:val="20"/>
                <w:szCs w:val="20"/>
              </w:rPr>
              <w:fldChar w:fldCharType="end"/>
            </w:r>
          </w:p>
          <w:p w14:paraId="6D9B4C93" w14:textId="3C0A070D" w:rsidR="002F489A" w:rsidRDefault="002F489A" w:rsidP="002F489A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Positio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[Position]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- 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[Address</w:t>
            </w:r>
            <w:r>
              <w:rPr>
                <w:noProof/>
                <w:sz w:val="20"/>
                <w:szCs w:val="20"/>
              </w:rPr>
              <w:t>/School</w:t>
            </w:r>
            <w:r>
              <w:rPr>
                <w:noProof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fldChar w:fldCharType="end"/>
            </w:r>
          </w:p>
          <w:p w14:paraId="79D5A852" w14:textId="77777777" w:rsidR="002F489A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Email/Telephone Numbe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[Email/Telephone Number]</w:t>
            </w:r>
            <w:r>
              <w:rPr>
                <w:sz w:val="20"/>
                <w:szCs w:val="20"/>
              </w:rPr>
              <w:fldChar w:fldCharType="end"/>
            </w:r>
          </w:p>
          <w:p w14:paraId="14A75AFC" w14:textId="77777777" w:rsidR="002F489A" w:rsidRDefault="002F489A" w:rsidP="00B54BCF">
            <w:pPr>
              <w:pStyle w:val="Text"/>
              <w:rPr>
                <w:sz w:val="20"/>
                <w:szCs w:val="20"/>
              </w:rPr>
            </w:pPr>
          </w:p>
          <w:p w14:paraId="735A3F80" w14:textId="77777777" w:rsidR="002F489A" w:rsidRPr="004B32CD" w:rsidRDefault="002F489A" w:rsidP="00B54BCF">
            <w:pPr>
              <w:pStyle w:val="Text"/>
              <w:rPr>
                <w:b/>
                <w:bCs/>
                <w:sz w:val="20"/>
                <w:szCs w:val="20"/>
              </w:rPr>
            </w:pPr>
            <w:r w:rsidRPr="004B32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4B32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B32CD">
              <w:rPr>
                <w:b/>
                <w:bCs/>
                <w:sz w:val="20"/>
                <w:szCs w:val="20"/>
              </w:rPr>
            </w:r>
            <w:r w:rsidRPr="004B32CD">
              <w:rPr>
                <w:b/>
                <w:bCs/>
                <w:sz w:val="20"/>
                <w:szCs w:val="20"/>
              </w:rPr>
              <w:fldChar w:fldCharType="separate"/>
            </w:r>
            <w:r w:rsidRPr="004B32CD">
              <w:rPr>
                <w:b/>
                <w:bCs/>
                <w:noProof/>
                <w:sz w:val="20"/>
                <w:szCs w:val="20"/>
              </w:rPr>
              <w:t>[Name]</w:t>
            </w:r>
            <w:r w:rsidRPr="004B32CD">
              <w:rPr>
                <w:b/>
                <w:bCs/>
                <w:sz w:val="20"/>
                <w:szCs w:val="20"/>
              </w:rPr>
              <w:fldChar w:fldCharType="end"/>
            </w:r>
          </w:p>
          <w:p w14:paraId="6BE647EE" w14:textId="58DD25AE" w:rsidR="002F489A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Positio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[Position]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- 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[Address</w:t>
            </w:r>
            <w:r>
              <w:rPr>
                <w:noProof/>
                <w:sz w:val="20"/>
                <w:szCs w:val="20"/>
              </w:rPr>
              <w:t>/School</w:t>
            </w:r>
            <w:r>
              <w:rPr>
                <w:noProof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fldChar w:fldCharType="end"/>
            </w:r>
          </w:p>
          <w:p w14:paraId="1D34B8AE" w14:textId="77777777" w:rsidR="002F489A" w:rsidRDefault="002F489A" w:rsidP="00B54BCF">
            <w:pPr>
              <w:pStyle w:val="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Email/Telephone Numbe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[Email/Telephone Number]</w:t>
            </w:r>
            <w:r>
              <w:rPr>
                <w:sz w:val="20"/>
                <w:szCs w:val="20"/>
              </w:rPr>
              <w:fldChar w:fldCharType="end"/>
            </w:r>
          </w:p>
          <w:p w14:paraId="6041850B" w14:textId="77777777" w:rsidR="002F489A" w:rsidRDefault="002F489A" w:rsidP="00B54BCF">
            <w:pPr>
              <w:pStyle w:val="Text"/>
              <w:rPr>
                <w:sz w:val="20"/>
                <w:szCs w:val="20"/>
              </w:rPr>
            </w:pPr>
          </w:p>
          <w:p w14:paraId="7C627549" w14:textId="2685F2E2" w:rsidR="002F489A" w:rsidRPr="005046AD" w:rsidRDefault="002F489A" w:rsidP="00B54BCF">
            <w:pPr>
              <w:pStyle w:val="Text"/>
              <w:rPr>
                <w:sz w:val="20"/>
                <w:szCs w:val="20"/>
              </w:rPr>
            </w:pPr>
            <w:r w:rsidRPr="004B32CD">
              <w:rPr>
                <w:i/>
                <w:iCs/>
                <w:color w:val="FF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(Only include experiences related to teaching. Please arrange it in descending order, starting with you most recent experience. Add more sections if needed.)"/>
                  </w:textInput>
                </w:ffData>
              </w:fldChar>
            </w:r>
            <w:r w:rsidRPr="004B32CD">
              <w:rPr>
                <w:i/>
                <w:iCs/>
                <w:color w:val="FF0000"/>
                <w:sz w:val="18"/>
                <w:szCs w:val="18"/>
              </w:rPr>
              <w:instrText xml:space="preserve"> FORMTEXT </w:instrText>
            </w:r>
            <w:r w:rsidRPr="004B32CD">
              <w:rPr>
                <w:i/>
                <w:iCs/>
                <w:color w:val="FF0000"/>
                <w:sz w:val="18"/>
                <w:szCs w:val="18"/>
              </w:rPr>
            </w:r>
            <w:r w:rsidRPr="004B32CD">
              <w:rPr>
                <w:i/>
                <w:iCs/>
                <w:color w:val="FF0000"/>
                <w:sz w:val="18"/>
                <w:szCs w:val="18"/>
              </w:rPr>
              <w:fldChar w:fldCharType="separate"/>
            </w:r>
            <w:r w:rsidRPr="004B32CD">
              <w:rPr>
                <w:i/>
                <w:iCs/>
                <w:noProof/>
                <w:color w:val="FF0000"/>
                <w:sz w:val="18"/>
                <w:szCs w:val="18"/>
              </w:rPr>
              <w:t>(</w:t>
            </w:r>
            <w:r>
              <w:rPr>
                <w:i/>
                <w:iCs/>
                <w:noProof/>
                <w:color w:val="FF0000"/>
                <w:sz w:val="18"/>
                <w:szCs w:val="18"/>
              </w:rPr>
              <w:t xml:space="preserve">References should be </w:t>
            </w:r>
            <w:r w:rsidR="002F3EAF">
              <w:rPr>
                <w:i/>
                <w:iCs/>
                <w:noProof/>
                <w:color w:val="FF0000"/>
                <w:sz w:val="18"/>
                <w:szCs w:val="18"/>
              </w:rPr>
              <w:t xml:space="preserve">an employer, </w:t>
            </w:r>
            <w:r>
              <w:rPr>
                <w:i/>
                <w:iCs/>
                <w:noProof/>
                <w:color w:val="FF0000"/>
                <w:sz w:val="18"/>
                <w:szCs w:val="18"/>
              </w:rPr>
              <w:t>a supervisor, principal, or school head that you have worked with within the last 3 years.</w:t>
            </w:r>
            <w:r w:rsidR="002F3EAF">
              <w:rPr>
                <w:i/>
                <w:iCs/>
                <w:noProof/>
                <w:color w:val="FF0000"/>
                <w:sz w:val="18"/>
                <w:szCs w:val="18"/>
              </w:rPr>
              <w:t xml:space="preserve"> </w:t>
            </w:r>
            <w:r w:rsidR="002F3EAF" w:rsidRPr="002F3EAF">
              <w:rPr>
                <w:b/>
                <w:i/>
                <w:iCs/>
                <w:caps/>
                <w:noProof/>
                <w:color w:val="FF0000"/>
                <w:sz w:val="18"/>
                <w:szCs w:val="18"/>
              </w:rPr>
              <w:t>DELETE THIS PART BEFORE SAVING</w:t>
            </w:r>
            <w:r w:rsidR="002F3EAF" w:rsidRPr="002F3EAF">
              <w:rPr>
                <w:b/>
                <w:i/>
                <w:iCs/>
                <w:caps/>
                <w:noProof/>
                <w:color w:val="FF0000"/>
                <w:sz w:val="18"/>
                <w:szCs w:val="18"/>
              </w:rPr>
              <w:t>.</w:t>
            </w:r>
            <w:r w:rsidRPr="004B32CD">
              <w:rPr>
                <w:i/>
                <w:iCs/>
                <w:noProof/>
                <w:color w:val="FF0000"/>
                <w:sz w:val="18"/>
                <w:szCs w:val="18"/>
              </w:rPr>
              <w:t>)</w:t>
            </w:r>
            <w:r w:rsidRPr="004B32CD">
              <w:rPr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/>
            <w:vAlign w:val="center"/>
          </w:tcPr>
          <w:p w14:paraId="683A6D39" w14:textId="77777777" w:rsidR="002F489A" w:rsidRPr="005046AD" w:rsidRDefault="002F489A" w:rsidP="00B54BCF">
            <w:pPr>
              <w:rPr>
                <w:szCs w:val="20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247D1FB7" w14:textId="77777777" w:rsidR="002F489A" w:rsidRPr="005046AD" w:rsidRDefault="002F489A" w:rsidP="00B54BCF">
            <w:pPr>
              <w:rPr>
                <w:szCs w:val="20"/>
              </w:rPr>
            </w:pPr>
          </w:p>
        </w:tc>
      </w:tr>
    </w:tbl>
    <w:p w14:paraId="180899F1" w14:textId="77777777" w:rsidR="002F489A" w:rsidRDefault="002F489A" w:rsidP="002F489A"/>
    <w:p w14:paraId="13367CA7" w14:textId="77777777" w:rsidR="00941B0B" w:rsidRPr="00B242BA" w:rsidRDefault="00941B0B" w:rsidP="002F489A">
      <w:pPr>
        <w:pStyle w:val="NoSpacing"/>
      </w:pPr>
    </w:p>
    <w:sectPr w:rsidR="00941B0B" w:rsidRPr="00B242BA" w:rsidSect="00E3161E">
      <w:headerReference w:type="default" r:id="rId7"/>
      <w:footerReference w:type="default" r:id="rId8"/>
      <w:pgSz w:w="12240" w:h="15840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93D8" w14:textId="77777777" w:rsidR="00E3161E" w:rsidRDefault="00E3161E" w:rsidP="002D522B">
      <w:r>
        <w:separator/>
      </w:r>
    </w:p>
  </w:endnote>
  <w:endnote w:type="continuationSeparator" w:id="0">
    <w:p w14:paraId="1F0AC485" w14:textId="77777777" w:rsidR="00E3161E" w:rsidRDefault="00E3161E" w:rsidP="002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197E" w14:textId="77777777" w:rsidR="00C922D4" w:rsidRDefault="00B242BA" w:rsidP="00B242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11368" wp14:editId="0E25D4CA">
          <wp:simplePos x="0" y="0"/>
          <wp:positionH relativeFrom="column">
            <wp:posOffset>-440852</wp:posOffset>
          </wp:positionH>
          <wp:positionV relativeFrom="paragraph">
            <wp:posOffset>-1224915</wp:posOffset>
          </wp:positionV>
          <wp:extent cx="7735824" cy="1444752"/>
          <wp:effectExtent l="0" t="0" r="0" b="3175"/>
          <wp:wrapNone/>
          <wp:docPr id="766196629" name="Picture 766196629" descr="A white background with yellow penci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07421" name="Picture 15" descr="A white background with yellow pencil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2"/>
                  <a:stretch/>
                </pic:blipFill>
                <pic:spPr bwMode="auto">
                  <a:xfrm>
                    <a:off x="0" y="0"/>
                    <a:ext cx="7735824" cy="1444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7BD3" w14:textId="77777777" w:rsidR="00E3161E" w:rsidRDefault="00E3161E" w:rsidP="002D522B">
      <w:r>
        <w:separator/>
      </w:r>
    </w:p>
  </w:footnote>
  <w:footnote w:type="continuationSeparator" w:id="0">
    <w:p w14:paraId="1750DB4A" w14:textId="77777777" w:rsidR="00E3161E" w:rsidRDefault="00E3161E" w:rsidP="002D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0278" w14:textId="77777777" w:rsidR="002D522B" w:rsidRDefault="00B242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AA3452" wp14:editId="21F5CAA0">
          <wp:simplePos x="0" y="0"/>
          <wp:positionH relativeFrom="column">
            <wp:posOffset>-668168</wp:posOffset>
          </wp:positionH>
          <wp:positionV relativeFrom="paragraph">
            <wp:posOffset>-50800</wp:posOffset>
          </wp:positionV>
          <wp:extent cx="7785763" cy="2002536"/>
          <wp:effectExtent l="0" t="0" r="0" b="4445"/>
          <wp:wrapNone/>
          <wp:docPr id="92712019" name="Picture 92712019" descr="A white background with yellow penci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01562" name="Picture 14" descr="A white background with yellow pencil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6"/>
                  <a:stretch/>
                </pic:blipFill>
                <pic:spPr bwMode="auto">
                  <a:xfrm>
                    <a:off x="0" y="0"/>
                    <a:ext cx="7785763" cy="2002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7FF981F" w14:textId="77777777" w:rsidR="002D522B" w:rsidRDefault="002D5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6A41"/>
    <w:multiLevelType w:val="hybridMultilevel"/>
    <w:tmpl w:val="1E761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4334"/>
    <w:multiLevelType w:val="hybridMultilevel"/>
    <w:tmpl w:val="D8BAED62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613130249">
    <w:abstractNumId w:val="1"/>
  </w:num>
  <w:num w:numId="2" w16cid:durableId="127120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9A"/>
    <w:rsid w:val="000640F3"/>
    <w:rsid w:val="00093C99"/>
    <w:rsid w:val="00242ECB"/>
    <w:rsid w:val="00251920"/>
    <w:rsid w:val="002D522B"/>
    <w:rsid w:val="002F3EAF"/>
    <w:rsid w:val="002F489A"/>
    <w:rsid w:val="003907A8"/>
    <w:rsid w:val="00744D7E"/>
    <w:rsid w:val="00803DF3"/>
    <w:rsid w:val="00941B0B"/>
    <w:rsid w:val="009B0D7D"/>
    <w:rsid w:val="00B242BA"/>
    <w:rsid w:val="00C922D4"/>
    <w:rsid w:val="00E3161E"/>
    <w:rsid w:val="00FC1433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19CAD"/>
  <w15:chartTrackingRefBased/>
  <w15:docId w15:val="{E2C354A8-1504-AE42-B5A9-8700916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2F489A"/>
    <w:rPr>
      <w:rFonts w:cstheme="minorHAnsi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F489A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44546A" w:themeColor="text2"/>
      <w:sz w:val="90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2F489A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7A8"/>
  </w:style>
  <w:style w:type="paragraph" w:styleId="Header">
    <w:name w:val="header"/>
    <w:basedOn w:val="Normal"/>
    <w:link w:val="HeaderChar"/>
    <w:uiPriority w:val="99"/>
    <w:unhideWhenUsed/>
    <w:rsid w:val="002D5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22B"/>
  </w:style>
  <w:style w:type="paragraph" w:styleId="Footer">
    <w:name w:val="footer"/>
    <w:basedOn w:val="Normal"/>
    <w:link w:val="FooterChar"/>
    <w:uiPriority w:val="99"/>
    <w:unhideWhenUsed/>
    <w:rsid w:val="002D5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22B"/>
  </w:style>
  <w:style w:type="character" w:customStyle="1" w:styleId="Heading1Char">
    <w:name w:val="Heading 1 Char"/>
    <w:basedOn w:val="DefaultParagraphFont"/>
    <w:link w:val="Heading1"/>
    <w:rsid w:val="002F489A"/>
    <w:rPr>
      <w:rFonts w:asciiTheme="majorHAnsi" w:eastAsiaTheme="majorEastAsia" w:hAnsiTheme="majorHAnsi" w:cs="Times New Roman (Headings CS)"/>
      <w:b/>
      <w:caps/>
      <w:color w:val="44546A" w:themeColor="text2"/>
      <w:kern w:val="0"/>
      <w:sz w:val="90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2F489A"/>
    <w:rPr>
      <w:rFonts w:ascii="Franklin Gothic Medium" w:eastAsiaTheme="majorEastAsia" w:hAnsi="Franklin Gothic Medium" w:cs="Times New Roman (Headings CS)"/>
      <w:b/>
      <w:caps/>
      <w:color w:val="44546A" w:themeColor="text2"/>
      <w:kern w:val="0"/>
      <w:sz w:val="28"/>
      <w14:ligatures w14:val="none"/>
    </w:rPr>
  </w:style>
  <w:style w:type="table" w:styleId="TableGrid">
    <w:name w:val="Table Grid"/>
    <w:basedOn w:val="TableNormal"/>
    <w:uiPriority w:val="39"/>
    <w:rsid w:val="002F489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3"/>
    <w:qFormat/>
    <w:rsid w:val="002F489A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2F489A"/>
    <w:pPr>
      <w:ind w:left="170"/>
    </w:pPr>
    <w:rPr>
      <w:b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2F489A"/>
    <w:rPr>
      <w:b/>
      <w:i w:val="0"/>
      <w:iCs/>
    </w:rPr>
  </w:style>
  <w:style w:type="paragraph" w:styleId="ListParagraph">
    <w:name w:val="List Paragraph"/>
    <w:basedOn w:val="Normal"/>
    <w:uiPriority w:val="34"/>
    <w:qFormat/>
    <w:rsid w:val="002F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a/Library/Group%20Containers/UBF8T346G9.Office/User%20Content.localized/Templates.localized/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A8A3297F9EC408F3FC398DAAF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FF55-344F-2B4F-832F-D12060A8ACD1}"/>
      </w:docPartPr>
      <w:docPartBody>
        <w:p w:rsidR="00000000" w:rsidRDefault="009C77EB" w:rsidP="009C77EB">
          <w:pPr>
            <w:pStyle w:val="2C7A8A3297F9EC408F3FC398DAAF56FA"/>
          </w:pPr>
          <w:r w:rsidRPr="005F5561">
            <w:t>Objective</w:t>
          </w:r>
        </w:p>
      </w:docPartBody>
    </w:docPart>
    <w:docPart>
      <w:docPartPr>
        <w:name w:val="F3CBB60DABE25145973A5D747299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4707-C139-BC4A-8D22-227DF3FA39EF}"/>
      </w:docPartPr>
      <w:docPartBody>
        <w:p w:rsidR="00000000" w:rsidRDefault="009C77EB" w:rsidP="009C77EB">
          <w:pPr>
            <w:pStyle w:val="F3CBB60DABE25145973A5D747299D907"/>
          </w:pPr>
          <w:r w:rsidRPr="00AD0DDD">
            <w:t>Education</w:t>
          </w:r>
        </w:p>
      </w:docPartBody>
    </w:docPart>
    <w:docPart>
      <w:docPartPr>
        <w:name w:val="07D0768709BD6C4BBD790DE675AB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FE6C-C0DA-054C-9B9B-46A6A6C91A5E}"/>
      </w:docPartPr>
      <w:docPartBody>
        <w:p w:rsidR="00000000" w:rsidRDefault="009C77EB" w:rsidP="009C77EB">
          <w:pPr>
            <w:pStyle w:val="07D0768709BD6C4BBD790DE675AB01D8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4D9E9E81C48D284383A619263F65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DA5B-9330-0D4C-B027-1E8093BAFFEF}"/>
      </w:docPartPr>
      <w:docPartBody>
        <w:p w:rsidR="00000000" w:rsidRDefault="009C77EB" w:rsidP="009C77EB">
          <w:pPr>
            <w:pStyle w:val="4D9E9E81C48D284383A619263F6523F5"/>
          </w:pPr>
          <w:r w:rsidRPr="00560EA0">
            <w:t>Experience</w:t>
          </w:r>
        </w:p>
      </w:docPartBody>
    </w:docPart>
    <w:docPart>
      <w:docPartPr>
        <w:name w:val="320287C6223EC148B0B3D087AD8D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1770-F142-444C-9732-244FE6861CF4}"/>
      </w:docPartPr>
      <w:docPartBody>
        <w:p w:rsidR="00000000" w:rsidRDefault="009C77EB" w:rsidP="009C77EB">
          <w:pPr>
            <w:pStyle w:val="320287C6223EC148B0B3D087AD8D1D47"/>
          </w:pPr>
          <w:r>
            <w:t>[Dates From] – [To]</w:t>
          </w:r>
        </w:p>
      </w:docPartBody>
    </w:docPart>
    <w:docPart>
      <w:docPartPr>
        <w:name w:val="6E065090A5A46B4784FB7317C8B9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C1C3-FFAA-9349-A12C-0261396CBA0A}"/>
      </w:docPartPr>
      <w:docPartBody>
        <w:p w:rsidR="00000000" w:rsidRDefault="009C77EB" w:rsidP="009C77EB">
          <w:pPr>
            <w:pStyle w:val="6E065090A5A46B4784FB7317C8B90771"/>
          </w:pPr>
          <w:r>
            <w:t>[Dates From] – [To]</w:t>
          </w:r>
        </w:p>
      </w:docPartBody>
    </w:docPart>
    <w:docPart>
      <w:docPartPr>
        <w:name w:val="B37C96566D863E49BAA32BFCB502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FDAB-AC4C-D446-932A-2A4A5A7EAC5C}"/>
      </w:docPartPr>
      <w:docPartBody>
        <w:p w:rsidR="00000000" w:rsidRDefault="009C77EB" w:rsidP="009C77EB">
          <w:pPr>
            <w:pStyle w:val="B37C96566D863E49BAA32BFCB502BD99"/>
          </w:pPr>
          <w:r>
            <w:t>[Dates From] – [To]</w:t>
          </w:r>
        </w:p>
      </w:docPartBody>
    </w:docPart>
    <w:docPart>
      <w:docPartPr>
        <w:name w:val="F9693D444FC6B74E8DE994D0BE9A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1C80-B591-0345-AD10-611D770EA389}"/>
      </w:docPartPr>
      <w:docPartBody>
        <w:p w:rsidR="00000000" w:rsidRDefault="009C77EB" w:rsidP="009C77EB">
          <w:pPr>
            <w:pStyle w:val="F9693D444FC6B74E8DE994D0BE9A1F9C"/>
          </w:pPr>
          <w:r w:rsidRPr="00560EA0">
            <w:t>References</w:t>
          </w:r>
        </w:p>
      </w:docPartBody>
    </w:docPart>
    <w:docPart>
      <w:docPartPr>
        <w:name w:val="2726CC10E6160D4D86F6A6F490E2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F5B3-7524-1B4E-83E3-95FCC92B9EC2}"/>
      </w:docPartPr>
      <w:docPartBody>
        <w:p w:rsidR="00000000" w:rsidRDefault="009C77EB" w:rsidP="009C77EB">
          <w:pPr>
            <w:pStyle w:val="2726CC10E6160D4D86F6A6F490E2485D"/>
          </w:pPr>
          <w:r w:rsidRPr="00AD0DDD">
            <w:t>Your Name Surname</w:t>
          </w:r>
        </w:p>
      </w:docPartBody>
    </w:docPart>
    <w:docPart>
      <w:docPartPr>
        <w:name w:val="3AFFA4FC8C2FC749A9A0E1750AD6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A1EF-B81E-BF46-B44F-4EDF17654F60}"/>
      </w:docPartPr>
      <w:docPartBody>
        <w:p w:rsidR="00000000" w:rsidRDefault="009C77EB" w:rsidP="009C77EB">
          <w:pPr>
            <w:pStyle w:val="3AFFA4FC8C2FC749A9A0E1750AD6F75E"/>
          </w:pPr>
          <w:r w:rsidRPr="00DF1CB4">
            <w:t>[Phone]</w:t>
          </w:r>
        </w:p>
      </w:docPartBody>
    </w:docPart>
    <w:docPart>
      <w:docPartPr>
        <w:name w:val="F73DF5296053284AAFD5B32873C4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6959-9638-4C4F-A094-AA2B3130B2F9}"/>
      </w:docPartPr>
      <w:docPartBody>
        <w:p w:rsidR="00000000" w:rsidRDefault="009C77EB" w:rsidP="009C77EB">
          <w:pPr>
            <w:pStyle w:val="F73DF5296053284AAFD5B32873C48C7F"/>
          </w:pPr>
          <w:r>
            <w:t>Email</w:t>
          </w:r>
        </w:p>
      </w:docPartBody>
    </w:docPart>
    <w:docPart>
      <w:docPartPr>
        <w:name w:val="D303F2D9CAB496448EB7FBE6EE3B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8716-3A7B-1D4E-ADF5-2FF3E52CA7A1}"/>
      </w:docPartPr>
      <w:docPartBody>
        <w:p w:rsidR="00000000" w:rsidRDefault="009C77EB" w:rsidP="009C77EB">
          <w:pPr>
            <w:pStyle w:val="D303F2D9CAB496448EB7FBE6EE3BC764"/>
          </w:pPr>
          <w:r w:rsidRPr="00DF1CB4">
            <w:t>[Address]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EB"/>
    <w:rsid w:val="009C77EB"/>
    <w:rsid w:val="00C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AFA68C7FAA274A88856C0A20356D36">
    <w:name w:val="F6AFA68C7FAA274A88856C0A20356D36"/>
    <w:rsid w:val="009C77EB"/>
  </w:style>
  <w:style w:type="paragraph" w:customStyle="1" w:styleId="33603A6C24BBC44F83148964BD6F09B7">
    <w:name w:val="33603A6C24BBC44F83148964BD6F09B7"/>
    <w:rsid w:val="009C77EB"/>
  </w:style>
  <w:style w:type="paragraph" w:customStyle="1" w:styleId="4FBD45FAF05C95489B7B6B41BB5005BA">
    <w:name w:val="4FBD45FAF05C95489B7B6B41BB5005BA"/>
    <w:rsid w:val="009C77EB"/>
  </w:style>
  <w:style w:type="paragraph" w:customStyle="1" w:styleId="9339D33E0AC6444289177236194A793C">
    <w:name w:val="9339D33E0AC6444289177236194A793C"/>
    <w:rsid w:val="009C77EB"/>
  </w:style>
  <w:style w:type="paragraph" w:customStyle="1" w:styleId="96C585F14EB9914B99495CD27C78DF9D">
    <w:name w:val="96C585F14EB9914B99495CD27C78DF9D"/>
    <w:rsid w:val="009C77EB"/>
  </w:style>
  <w:style w:type="paragraph" w:customStyle="1" w:styleId="97A79470F0C64A4788F71D2BDD194D9F">
    <w:name w:val="97A79470F0C64A4788F71D2BDD194D9F"/>
    <w:rsid w:val="009C77EB"/>
  </w:style>
  <w:style w:type="paragraph" w:customStyle="1" w:styleId="835B8DDF70730B4CBBA9065447C4ED9F">
    <w:name w:val="835B8DDF70730B4CBBA9065447C4ED9F"/>
    <w:rsid w:val="009C77EB"/>
  </w:style>
  <w:style w:type="paragraph" w:customStyle="1" w:styleId="76ABF1F615F7C44B9EA504ED789BAED0">
    <w:name w:val="76ABF1F615F7C44B9EA504ED789BAED0"/>
    <w:rsid w:val="009C77EB"/>
  </w:style>
  <w:style w:type="paragraph" w:customStyle="1" w:styleId="B30FC0CC48725C42B5C79E7E5944C432">
    <w:name w:val="B30FC0CC48725C42B5C79E7E5944C432"/>
    <w:rsid w:val="009C77EB"/>
  </w:style>
  <w:style w:type="paragraph" w:customStyle="1" w:styleId="C1BFA39B880F9642B58005928325BEC8">
    <w:name w:val="C1BFA39B880F9642B58005928325BEC8"/>
    <w:rsid w:val="009C77EB"/>
  </w:style>
  <w:style w:type="paragraph" w:customStyle="1" w:styleId="D8D2999117E9804CA7E2C8262454F74C">
    <w:name w:val="D8D2999117E9804CA7E2C8262454F74C"/>
    <w:rsid w:val="009C77EB"/>
  </w:style>
  <w:style w:type="paragraph" w:customStyle="1" w:styleId="BC8B51E2D9C35D43934253614615173D">
    <w:name w:val="BC8B51E2D9C35D43934253614615173D"/>
    <w:rsid w:val="009C77EB"/>
  </w:style>
  <w:style w:type="paragraph" w:customStyle="1" w:styleId="3934B12B43A0A6429E97F50483732C49">
    <w:name w:val="3934B12B43A0A6429E97F50483732C49"/>
    <w:rsid w:val="009C77EB"/>
  </w:style>
  <w:style w:type="paragraph" w:customStyle="1" w:styleId="339A319675028549BCE887769940A7B6">
    <w:name w:val="339A319675028549BCE887769940A7B6"/>
    <w:rsid w:val="009C77EB"/>
  </w:style>
  <w:style w:type="paragraph" w:customStyle="1" w:styleId="8156B17A1CD1174D8F8C081A369EC310">
    <w:name w:val="8156B17A1CD1174D8F8C081A369EC310"/>
    <w:rsid w:val="009C77EB"/>
  </w:style>
  <w:style w:type="paragraph" w:customStyle="1" w:styleId="0B52942593812F46855F39EF05F25D13">
    <w:name w:val="0B52942593812F46855F39EF05F25D13"/>
    <w:rsid w:val="009C77EB"/>
  </w:style>
  <w:style w:type="paragraph" w:customStyle="1" w:styleId="E162322B564D9C4095605FE5A4646B0B">
    <w:name w:val="E162322B564D9C4095605FE5A4646B0B"/>
    <w:rsid w:val="009C77EB"/>
  </w:style>
  <w:style w:type="paragraph" w:customStyle="1" w:styleId="4697EEDFC1016C41B22BF3CFD7F4BEAB">
    <w:name w:val="4697EEDFC1016C41B22BF3CFD7F4BEAB"/>
    <w:rsid w:val="009C77EB"/>
  </w:style>
  <w:style w:type="paragraph" w:customStyle="1" w:styleId="D24EC0F2350FFA4AA85E15BD8DF93DAD">
    <w:name w:val="D24EC0F2350FFA4AA85E15BD8DF93DAD"/>
    <w:rsid w:val="009C77EB"/>
  </w:style>
  <w:style w:type="paragraph" w:customStyle="1" w:styleId="FC4E34BED50C7B42ACA79B19E262049E">
    <w:name w:val="FC4E34BED50C7B42ACA79B19E262049E"/>
    <w:rsid w:val="009C77EB"/>
  </w:style>
  <w:style w:type="paragraph" w:customStyle="1" w:styleId="5FD0FA3125F1E94DA3C209F6F72B17AF">
    <w:name w:val="5FD0FA3125F1E94DA3C209F6F72B17AF"/>
    <w:rsid w:val="009C77EB"/>
  </w:style>
  <w:style w:type="paragraph" w:customStyle="1" w:styleId="8490876E37D09349BE89A1A07DD67F14">
    <w:name w:val="8490876E37D09349BE89A1A07DD67F14"/>
    <w:rsid w:val="009C77EB"/>
  </w:style>
  <w:style w:type="paragraph" w:customStyle="1" w:styleId="69EF4FB634FC1A4D9524F2EC58530F6E">
    <w:name w:val="69EF4FB634FC1A4D9524F2EC58530F6E"/>
    <w:rsid w:val="009C77EB"/>
  </w:style>
  <w:style w:type="paragraph" w:customStyle="1" w:styleId="8A2BA479162E654EB58857B439611D65">
    <w:name w:val="8A2BA479162E654EB58857B439611D65"/>
    <w:rsid w:val="009C77EB"/>
  </w:style>
  <w:style w:type="paragraph" w:customStyle="1" w:styleId="8CEE96119DD7B148B21C8B03F03D6FED">
    <w:name w:val="8CEE96119DD7B148B21C8B03F03D6FED"/>
    <w:rsid w:val="009C77EB"/>
  </w:style>
  <w:style w:type="paragraph" w:customStyle="1" w:styleId="87FA66D36BE48540A72AD25E5BF62745">
    <w:name w:val="87FA66D36BE48540A72AD25E5BF62745"/>
    <w:rsid w:val="009C77EB"/>
  </w:style>
  <w:style w:type="paragraph" w:customStyle="1" w:styleId="2C7A8A3297F9EC408F3FC398DAAF56FA">
    <w:name w:val="2C7A8A3297F9EC408F3FC398DAAF56FA"/>
    <w:rsid w:val="009C77EB"/>
  </w:style>
  <w:style w:type="paragraph" w:customStyle="1" w:styleId="F3CBB60DABE25145973A5D747299D907">
    <w:name w:val="F3CBB60DABE25145973A5D747299D907"/>
    <w:rsid w:val="009C77EB"/>
  </w:style>
  <w:style w:type="paragraph" w:customStyle="1" w:styleId="412C68F8F436E54BAA0C187CF9890B40">
    <w:name w:val="412C68F8F436E54BAA0C187CF9890B40"/>
    <w:rsid w:val="009C77EB"/>
  </w:style>
  <w:style w:type="paragraph" w:customStyle="1" w:styleId="1C159E736787D64394AEA651568EBFBE">
    <w:name w:val="1C159E736787D64394AEA651568EBFBE"/>
    <w:rsid w:val="009C77EB"/>
  </w:style>
  <w:style w:type="paragraph" w:customStyle="1" w:styleId="07D0768709BD6C4BBD790DE675AB01D8">
    <w:name w:val="07D0768709BD6C4BBD790DE675AB01D8"/>
    <w:rsid w:val="009C77EB"/>
  </w:style>
  <w:style w:type="paragraph" w:customStyle="1" w:styleId="4D9E9E81C48D284383A619263F6523F5">
    <w:name w:val="4D9E9E81C48D284383A619263F6523F5"/>
    <w:rsid w:val="009C77EB"/>
  </w:style>
  <w:style w:type="paragraph" w:customStyle="1" w:styleId="320287C6223EC148B0B3D087AD8D1D47">
    <w:name w:val="320287C6223EC148B0B3D087AD8D1D47"/>
    <w:rsid w:val="009C77EB"/>
  </w:style>
  <w:style w:type="paragraph" w:customStyle="1" w:styleId="6E065090A5A46B4784FB7317C8B90771">
    <w:name w:val="6E065090A5A46B4784FB7317C8B90771"/>
    <w:rsid w:val="009C77EB"/>
  </w:style>
  <w:style w:type="paragraph" w:customStyle="1" w:styleId="B37C96566D863E49BAA32BFCB502BD99">
    <w:name w:val="B37C96566D863E49BAA32BFCB502BD99"/>
    <w:rsid w:val="009C77EB"/>
  </w:style>
  <w:style w:type="paragraph" w:customStyle="1" w:styleId="F9693D444FC6B74E8DE994D0BE9A1F9C">
    <w:name w:val="F9693D444FC6B74E8DE994D0BE9A1F9C"/>
    <w:rsid w:val="009C77EB"/>
  </w:style>
  <w:style w:type="paragraph" w:customStyle="1" w:styleId="2726CC10E6160D4D86F6A6F490E2485D">
    <w:name w:val="2726CC10E6160D4D86F6A6F490E2485D"/>
    <w:rsid w:val="009C77EB"/>
  </w:style>
  <w:style w:type="paragraph" w:customStyle="1" w:styleId="3AFFA4FC8C2FC749A9A0E1750AD6F75E">
    <w:name w:val="3AFFA4FC8C2FC749A9A0E1750AD6F75E"/>
    <w:rsid w:val="009C77EB"/>
  </w:style>
  <w:style w:type="paragraph" w:customStyle="1" w:styleId="F73DF5296053284AAFD5B32873C48C7F">
    <w:name w:val="F73DF5296053284AAFD5B32873C48C7F"/>
    <w:rsid w:val="009C77EB"/>
  </w:style>
  <w:style w:type="paragraph" w:customStyle="1" w:styleId="D303F2D9CAB496448EB7FBE6EE3BC764">
    <w:name w:val="D303F2D9CAB496448EB7FBE6EE3BC764"/>
    <w:rsid w:val="009C7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mae galeos</cp:lastModifiedBy>
  <cp:revision>1</cp:revision>
  <cp:lastPrinted>2023-07-09T20:56:00Z</cp:lastPrinted>
  <dcterms:created xsi:type="dcterms:W3CDTF">2024-02-18T21:04:00Z</dcterms:created>
  <dcterms:modified xsi:type="dcterms:W3CDTF">2024-02-20T02:42:00Z</dcterms:modified>
</cp:coreProperties>
</file>